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02C23" w14:textId="7785CCCF" w:rsidR="00B244E1" w:rsidRPr="00AB4438" w:rsidRDefault="00B244E1" w:rsidP="00AD22FD">
      <w:pPr>
        <w:pStyle w:val="AttachmentHeading"/>
        <w:bidi/>
        <w:outlineLvl w:val="9"/>
        <w:rPr>
          <w:b w:val="0"/>
          <w:bCs/>
        </w:rPr>
      </w:pPr>
    </w:p>
    <w:tbl>
      <w:tblPr>
        <w:bidiVisual/>
        <w:tblW w:w="5009" w:type="pct"/>
        <w:tblInd w:w="-8" w:type="dxa"/>
        <w:tblLook w:val="0000" w:firstRow="0" w:lastRow="0" w:firstColumn="0" w:lastColumn="0" w:noHBand="0" w:noVBand="0"/>
      </w:tblPr>
      <w:tblGrid>
        <w:gridCol w:w="2267"/>
        <w:gridCol w:w="2219"/>
        <w:gridCol w:w="1312"/>
        <w:gridCol w:w="202"/>
        <w:gridCol w:w="1485"/>
        <w:gridCol w:w="305"/>
        <w:gridCol w:w="798"/>
        <w:gridCol w:w="704"/>
        <w:gridCol w:w="167"/>
        <w:gridCol w:w="1350"/>
        <w:gridCol w:w="1414"/>
        <w:gridCol w:w="82"/>
        <w:gridCol w:w="1523"/>
        <w:gridCol w:w="845"/>
      </w:tblGrid>
      <w:tr w:rsidR="00B244E1" w:rsidRPr="00D26C77" w14:paraId="637D40E6" w14:textId="77777777" w:rsidTr="00496B83">
        <w:trPr>
          <w:trHeight w:val="288"/>
          <w:tblHeader/>
        </w:trPr>
        <w:tc>
          <w:tcPr>
            <w:tcW w:w="32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EA4999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 xml:space="preserve"> رقم السجل: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81C4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التاريخ: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7CB1DFAF" w14:textId="77777777" w:rsidTr="00496B83">
        <w:trPr>
          <w:trHeight w:val="288"/>
          <w:tblHeader/>
        </w:trPr>
        <w:tc>
          <w:tcPr>
            <w:tcW w:w="322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FABC4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اسم المشروع: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73D7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رقم المشروع: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 </w:t>
            </w:r>
            <w:r>
              <w:rPr>
                <w:sz w:val="18"/>
                <w:rtl/>
                <w:lang w:eastAsia="ar"/>
              </w:rPr>
              <w:t xml:space="preserve"> </w:t>
            </w:r>
          </w:p>
        </w:tc>
      </w:tr>
      <w:tr w:rsidR="00B244E1" w:rsidRPr="00D26C77" w14:paraId="179B817B" w14:textId="77777777" w:rsidTr="00496B83">
        <w:trPr>
          <w:trHeight w:val="288"/>
        </w:trPr>
        <w:tc>
          <w:tcPr>
            <w:tcW w:w="1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DF41F2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اسم المقاول: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1247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1C70A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تاريخ الصبة الخرسانية: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6DBA94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وقت نقل الخرسانة: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14FC7257" w14:textId="77777777" w:rsidTr="00496B83">
        <w:trPr>
          <w:trHeight w:val="288"/>
        </w:trPr>
        <w:tc>
          <w:tcPr>
            <w:tcW w:w="1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C30AA0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الرقم التعريفي للصبة الخرسانية: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  <w:tc>
          <w:tcPr>
            <w:tcW w:w="3025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65C8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كمية الصبة الخرسانية: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 </w:t>
            </w:r>
            <w:r>
              <w:rPr>
                <w:sz w:val="18"/>
                <w:rtl/>
                <w:lang w:eastAsia="ar"/>
              </w:rPr>
              <w:t xml:space="preserve"> 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FORMDROPDOWN </w:t>
            </w:r>
            <w:r>
              <w:rPr>
                <w:rtl/>
                <w:lang w:eastAsia="ar"/>
              </w:rPr>
              <w:t xml:space="preserve">   </w:t>
            </w:r>
            <w:r>
              <w:rPr>
                <w:sz w:val="18"/>
                <w:rtl/>
                <w:lang w:eastAsia="ar"/>
              </w:rPr>
              <w:t xml:space="preserve"> </w:t>
            </w:r>
          </w:p>
        </w:tc>
      </w:tr>
      <w:tr w:rsidR="00B244E1" w:rsidRPr="00D26C77" w14:paraId="684046A5" w14:textId="77777777" w:rsidTr="00496B83">
        <w:trPr>
          <w:trHeight w:val="288"/>
        </w:trPr>
        <w:tc>
          <w:tcPr>
            <w:tcW w:w="1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B2E6D" w14:textId="77777777" w:rsidR="00B244E1" w:rsidRPr="004C100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 w:rsidRPr="004C1007">
              <w:rPr>
                <w:b/>
                <w:bCs/>
                <w:sz w:val="18"/>
                <w:rtl/>
                <w:lang w:eastAsia="ar"/>
              </w:rPr>
              <w:t>النظام: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3025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D5A1" w14:textId="77777777" w:rsidR="00B244E1" w:rsidRPr="004C100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 w:rsidRPr="004C1007">
              <w:rPr>
                <w:b/>
                <w:bCs/>
                <w:sz w:val="18"/>
                <w:rtl/>
                <w:lang w:eastAsia="ar"/>
              </w:rPr>
              <w:t>حزمة العمل: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1341B" w14:paraId="70B5786E" w14:textId="77777777" w:rsidTr="00496B83"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4E31AE3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رقم الوثيقة المرجعية</w:t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78B1C02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رقم الإصدار</w:t>
            </w:r>
          </w:p>
        </w:tc>
        <w:tc>
          <w:tcPr>
            <w:tcW w:w="29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EBE2C47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ملاحظات</w:t>
            </w:r>
          </w:p>
        </w:tc>
      </w:tr>
      <w:tr w:rsidR="00B244E1" w14:paraId="502F07B4" w14:textId="77777777" w:rsidTr="00496B83"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0F97" w14:textId="77777777" w:rsidR="00B244E1" w:rsidRPr="004C1007" w:rsidRDefault="00B244E1" w:rsidP="00496B83">
            <w:pPr>
              <w:pStyle w:val="TableTextCentered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REFERENCE DOCUMENT NUMBER"/>
                  <w:textInput/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08F8" w14:textId="77777777" w:rsidR="00B244E1" w:rsidRPr="004C1007" w:rsidRDefault="00B244E1" w:rsidP="00496B83">
            <w:pPr>
              <w:pStyle w:val="TableTextCentered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LATEST REVISION NUMBER"/>
                  <w:textInput>
                    <w:maxLength w:val="4"/>
                  </w:textInput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  <w:tc>
          <w:tcPr>
            <w:tcW w:w="29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E855" w14:textId="77777777" w:rsidR="00B244E1" w:rsidRPr="004C1007" w:rsidRDefault="00B244E1" w:rsidP="00496B83">
            <w:pPr>
              <w:pStyle w:val="TableText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ANY APPLICABLE REMARKS INCLUDING ANY APPLICABLE FCR'S, DCN'S, OR OTHER RELATED DOCUMENTS"/>
                  <w:textInput/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</w:tr>
      <w:tr w:rsidR="00B244E1" w14:paraId="1578FA2A" w14:textId="77777777" w:rsidTr="00496B83">
        <w:tc>
          <w:tcPr>
            <w:tcW w:w="1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63ED" w14:textId="77777777" w:rsidR="00B244E1" w:rsidRPr="004C1007" w:rsidRDefault="00B244E1" w:rsidP="00496B83">
            <w:pPr>
              <w:pStyle w:val="TableTextCentered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REFERENCE DOCUMENT NUMBER"/>
                  <w:textInput/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4547" w14:textId="77777777" w:rsidR="00B244E1" w:rsidRPr="004C1007" w:rsidRDefault="00B244E1" w:rsidP="00496B83">
            <w:pPr>
              <w:pStyle w:val="TableTextCentered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LATEST REVISION NUMBER"/>
                  <w:textInput>
                    <w:maxLength w:val="4"/>
                  </w:textInput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  <w:tc>
          <w:tcPr>
            <w:tcW w:w="29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87E4" w14:textId="77777777" w:rsidR="00B244E1" w:rsidRPr="004C1007" w:rsidRDefault="00B244E1" w:rsidP="00496B83">
            <w:pPr>
              <w:pStyle w:val="TableText"/>
              <w:rPr>
                <w:b/>
              </w:rPr>
            </w:pPr>
            <w:r w:rsidRPr="004C1007">
              <w:fldChar w:fldCharType="begin">
                <w:ffData>
                  <w:name w:val=""/>
                  <w:enabled/>
                  <w:calcOnExit w:val="0"/>
                  <w:statusText w:type="text" w:val="ENTER ANY APPLICABLE REMARKS INCLUDING ANY APPLICABLE FCR'S, DCN'S, OR OTHER RELATED DOCUMENTS"/>
                  <w:textInput/>
                </w:ffData>
              </w:fldChar>
            </w:r>
            <w:r w:rsidRPr="004C1007">
              <w:instrText xml:space="preserve"> FORMTEXT </w:instrText>
            </w:r>
            <w:r w:rsidRPr="004C1007">
              <w:fldChar w:fldCharType="separate"/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rPr>
                <w:noProof/>
              </w:rPr>
              <w:t> </w:t>
            </w:r>
            <w:r w:rsidRPr="004C1007">
              <w:fldChar w:fldCharType="end"/>
            </w:r>
          </w:p>
        </w:tc>
      </w:tr>
      <w:tr w:rsidR="00B244E1" w:rsidRPr="00D26C77" w14:paraId="112B37C0" w14:textId="77777777" w:rsidTr="00496B83">
        <w:trPr>
          <w:trHeight w:val="288"/>
        </w:trPr>
        <w:tc>
          <w:tcPr>
            <w:tcW w:w="25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21E9E8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رقم تصميم الخلطة الخرسانية: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 </w:t>
            </w:r>
            <w:r w:rsidRPr="004C1007">
              <w:rPr>
                <w:rStyle w:val="Bold"/>
                <w:sz w:val="18"/>
                <w:rtl/>
                <w:lang w:eastAsia="ar"/>
              </w:rPr>
              <w:t xml:space="preserve"> 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6283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الحد المسموح لهبوط الخرسانة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7B3A7D81" w14:textId="77777777" w:rsidTr="00496B83">
        <w:trPr>
          <w:trHeight w:val="288"/>
        </w:trPr>
        <w:tc>
          <w:tcPr>
            <w:tcW w:w="25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6737A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قوة التصميم: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  </w:t>
            </w:r>
            <w:r w:rsidRPr="004C1007">
              <w:rPr>
                <w:rStyle w:val="Bold"/>
                <w:sz w:val="18"/>
                <w:szCs w:val="18"/>
              </w:rPr>
              <w:t xml:space="preserve"> FORMDROPDOWN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E80A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الحجم الأقصى للحصى: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 </w:t>
            </w:r>
            <w:r w:rsidRPr="004C1007">
              <w:rPr>
                <w:rStyle w:val="Bold"/>
                <w:sz w:val="18"/>
                <w:rtl/>
                <w:lang w:eastAsia="ar"/>
              </w:rPr>
              <w:t xml:space="preserve"> 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FORMDROPDOWN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20234961" w14:textId="77777777" w:rsidTr="00496B83">
        <w:trPr>
          <w:trHeight w:val="288"/>
        </w:trPr>
        <w:tc>
          <w:tcPr>
            <w:tcW w:w="25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EDAEB5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طريقة صب الخرسانة: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FORMDROPDOWN </w:t>
            </w:r>
            <w:r w:rsidRPr="004C1007">
              <w:rPr>
                <w:rtl/>
                <w:lang w:eastAsia="ar"/>
              </w:rPr>
              <w:t xml:space="preserve">   </w:t>
            </w:r>
            <w:r w:rsidRPr="004C1007">
              <w:rPr>
                <w:rStyle w:val="Bold"/>
                <w:sz w:val="18"/>
                <w:rtl/>
                <w:lang w:eastAsia="ar"/>
              </w:rPr>
              <w:t xml:space="preserve"> 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541E82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الحد المسموح لصب الخرسانة: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4A825571" w14:textId="77777777" w:rsidTr="00496B83">
        <w:trPr>
          <w:trHeight w:val="288"/>
        </w:trPr>
        <w:tc>
          <w:tcPr>
            <w:tcW w:w="25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C2D44D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طريقة معالجة الخرسانة: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FORMDROPDOWN </w:t>
            </w:r>
            <w:r w:rsidRPr="004C1007">
              <w:rPr>
                <w:rtl/>
                <w:lang w:eastAsia="ar"/>
              </w:rPr>
              <w:t xml:space="preserve">   </w:t>
            </w:r>
            <w:r w:rsidRPr="004C1007">
              <w:rPr>
                <w:rStyle w:val="Bold"/>
                <w:sz w:val="18"/>
                <w:rtl/>
                <w:lang w:eastAsia="ar"/>
              </w:rPr>
              <w:t xml:space="preserve"> 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3B14" w14:textId="77777777" w:rsidR="00B244E1" w:rsidRPr="004C1007" w:rsidRDefault="00B244E1" w:rsidP="00496B83">
            <w:pPr>
              <w:pStyle w:val="TableText"/>
              <w:bidi/>
              <w:rPr>
                <w:rStyle w:val="Bold"/>
                <w:sz w:val="18"/>
                <w:szCs w:val="18"/>
              </w:rPr>
            </w:pPr>
            <w:r w:rsidRPr="004C1007">
              <w:rPr>
                <w:rStyle w:val="Bold"/>
                <w:sz w:val="18"/>
                <w:rtl/>
                <w:lang w:eastAsia="ar"/>
              </w:rPr>
              <w:t>طريقة تشطيب الخرسانة: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FORMDROPDOWN </w:t>
            </w:r>
            <w:r w:rsidRPr="004C1007">
              <w:rPr>
                <w:rtl/>
                <w:lang w:eastAsia="ar"/>
              </w:rPr>
              <w:t xml:space="preserve">   </w:t>
            </w:r>
            <w:r w:rsidRPr="004C1007">
              <w:rPr>
                <w:rStyle w:val="Bold"/>
                <w:sz w:val="18"/>
                <w:rtl/>
                <w:lang w:eastAsia="ar"/>
              </w:rPr>
              <w:t xml:space="preserve"> 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rStyle w:val="Bold"/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1341B" w14:paraId="3C46A8EF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514AE77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أعمال قبل صب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A281C71" w14:textId="2850E220" w:rsidR="00B244E1" w:rsidRPr="004C1007" w:rsidRDefault="00B244E1" w:rsidP="00B73A09">
            <w:pPr>
              <w:pStyle w:val="TableTextCentered"/>
              <w:bidi/>
              <w:jc w:val="both"/>
              <w:rPr>
                <w:rStyle w:val="Bold"/>
                <w:sz w:val="16"/>
                <w:rtl/>
                <w:lang w:eastAsia="ar"/>
              </w:rPr>
            </w:pPr>
          </w:p>
          <w:p w14:paraId="0575B99D" w14:textId="4A1787F6" w:rsidR="002B1E59" w:rsidRPr="004C1007" w:rsidRDefault="002B1E59" w:rsidP="002B1E59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  <w:lang w:eastAsia="ar"/>
              </w:rPr>
              <w:t>أ</w:t>
            </w:r>
            <w:r w:rsidRPr="004C1007">
              <w:rPr>
                <w:rStyle w:val="Bold"/>
                <w:sz w:val="16"/>
                <w:rtl/>
                <w:lang w:eastAsia="ar"/>
              </w:rPr>
              <w:t>سم المهندس الميداني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05E8039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حضور المهندس الميداني</w:t>
            </w: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08538B2" w14:textId="63A445ED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rtl/>
                <w:lang w:eastAsia="ar"/>
              </w:rPr>
            </w:pPr>
          </w:p>
          <w:p w14:paraId="1469C96D" w14:textId="1CC5D51B" w:rsidR="004A692C" w:rsidRPr="004C1007" w:rsidRDefault="004A692C" w:rsidP="004A692C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20"/>
                <w:rtl/>
              </w:rPr>
              <w:t>أسم المشرف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9610F59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الإشراف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811E5E0" w14:textId="29EEF2BE" w:rsidR="00B244E1" w:rsidRPr="004C1007" w:rsidRDefault="00B244E1" w:rsidP="00B73A09">
            <w:pPr>
              <w:pStyle w:val="TableTextCentered"/>
              <w:bidi/>
              <w:jc w:val="both"/>
              <w:rPr>
                <w:rStyle w:val="Bold"/>
                <w:sz w:val="16"/>
                <w:rtl/>
                <w:lang w:eastAsia="ar"/>
              </w:rPr>
            </w:pPr>
          </w:p>
          <w:p w14:paraId="5B969E60" w14:textId="72FF708C" w:rsidR="00BE4E2B" w:rsidRPr="004C1007" w:rsidRDefault="00BE4E2B" w:rsidP="00BE4E2B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</w:rPr>
              <w:t>لا ينطبق</w:t>
            </w:r>
          </w:p>
        </w:tc>
      </w:tr>
      <w:tr w:rsidR="00B244E1" w14:paraId="7513E3D0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AD6A" w14:textId="59927EC4" w:rsidR="00B244E1" w:rsidRPr="004C1007" w:rsidRDefault="00C6660B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إنهاء أعمال</w:t>
            </w:r>
            <w:r w:rsidR="00BE4E2B" w:rsidRPr="004C1007">
              <w:rPr>
                <w:rFonts w:hint="cs"/>
                <w:sz w:val="18"/>
                <w:rtl/>
                <w:lang w:eastAsia="ar"/>
              </w:rPr>
              <w:t xml:space="preserve"> طبقات الأساس 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BE7C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6200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9ABA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ADC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A8AE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30B2376E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A324" w14:textId="338E8ECA" w:rsidR="00B244E1" w:rsidRPr="004C1007" w:rsidRDefault="000600B2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تجهيز قوالب الصب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6A3C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1E3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1A72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4D0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AF33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7C02C10D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5320" w14:textId="6BF6C970" w:rsidR="00B244E1" w:rsidRPr="004C1007" w:rsidRDefault="00F219EB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أعمال الرفع المساحي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B623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297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ADE3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D58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000000" w:fill="FFFFFF"/>
          </w:tcPr>
          <w:p w14:paraId="465668E4" w14:textId="77777777" w:rsidR="00B244E1" w:rsidRPr="004C1007" w:rsidRDefault="00B244E1" w:rsidP="00496B83">
            <w:pPr>
              <w:pStyle w:val="TableTextCentered"/>
            </w:pPr>
          </w:p>
        </w:tc>
      </w:tr>
      <w:tr w:rsidR="00B244E1" w14:paraId="71BC4C55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01D7" w14:textId="3265930E" w:rsidR="00B244E1" w:rsidRPr="004C1007" w:rsidRDefault="00F219EB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أعمال حديد التسليح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6129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2362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3700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D10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7460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4AE16025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4154" w14:textId="77777777" w:rsidR="00B244E1" w:rsidRPr="004C1007" w:rsidRDefault="00B244E1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العناصر المدمجة: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1572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9FC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E48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6C4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AED8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76B2409F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56D0" w14:textId="2A07D48C" w:rsidR="00B244E1" w:rsidRPr="004C1007" w:rsidRDefault="00B244E1" w:rsidP="00496B83">
            <w:pPr>
              <w:pStyle w:val="TableList-abc"/>
              <w:bidi/>
              <w:ind w:left="98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الخوازيق/المرتكزات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4E90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E4D3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258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92B2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8AA8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79125CA2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FBB0" w14:textId="77777777" w:rsidR="00B244E1" w:rsidRPr="004C1007" w:rsidRDefault="00B244E1" w:rsidP="00496B83">
            <w:pPr>
              <w:pStyle w:val="TableList-abc"/>
              <w:bidi/>
              <w:ind w:left="98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فولاذ متنوع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6660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701B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FC5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78B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D223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6B264EE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9D79" w14:textId="2CE9391D" w:rsidR="00B244E1" w:rsidRPr="004C1007" w:rsidRDefault="00F201ED" w:rsidP="00496B83">
            <w:pPr>
              <w:pStyle w:val="TableList-abc"/>
              <w:bidi/>
              <w:ind w:left="980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الأعمال الميكانيكية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171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3839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DA5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2523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7326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3882B12E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B610" w14:textId="77777777" w:rsidR="00B244E1" w:rsidRPr="004C1007" w:rsidRDefault="00B244E1" w:rsidP="00496B83">
            <w:pPr>
              <w:pStyle w:val="TableList-abc"/>
              <w:bidi/>
              <w:ind w:left="98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الأعمال الكهربائية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2EB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324C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707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68E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500B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72489ABE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FCDE" w14:textId="77777777" w:rsidR="00B244E1" w:rsidRPr="004C1007" w:rsidRDefault="00B244E1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التنظيف الداخلي للشدات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8B3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A503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359D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937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000000" w:fill="FFFFFF"/>
          </w:tcPr>
          <w:p w14:paraId="7AB0F8E0" w14:textId="77777777" w:rsidR="00B244E1" w:rsidRPr="004C1007" w:rsidRDefault="00B244E1" w:rsidP="00496B83">
            <w:pPr>
              <w:pStyle w:val="TableTextCentered"/>
            </w:pPr>
          </w:p>
        </w:tc>
      </w:tr>
      <w:tr w:rsidR="00B244E1" w14:paraId="7863B618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550C" w14:textId="77777777" w:rsidR="00B244E1" w:rsidRPr="004C1007" w:rsidRDefault="00B244E1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غير ذلك (حدد):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8819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FFA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519B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7A0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4CC4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6FC1CE3F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AE15" w14:textId="77777777" w:rsidR="00B244E1" w:rsidRPr="004C1007" w:rsidRDefault="00B244E1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غير ذلك (حدد):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1CB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78F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A02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A41A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7DC4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5690405E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4570" w14:textId="77777777" w:rsidR="00B244E1" w:rsidRPr="00950AC3" w:rsidRDefault="00B244E1" w:rsidP="00496B83">
            <w:pPr>
              <w:pStyle w:val="TableList-123"/>
              <w:bidi/>
              <w:ind w:left="504"/>
              <w:rPr>
                <w:sz w:val="18"/>
                <w:szCs w:val="18"/>
              </w:rPr>
            </w:pPr>
            <w:r>
              <w:rPr>
                <w:sz w:val="18"/>
                <w:rtl/>
                <w:lang w:eastAsia="ar"/>
              </w:rPr>
              <w:t>تصريح للصبة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D1F2" w14:textId="77777777" w:rsidR="00B244E1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1F48" w14:textId="77777777" w:rsidR="00B244E1" w:rsidRDefault="00B244E1" w:rsidP="00496B83">
            <w:pPr>
              <w:pStyle w:val="TableTextCentered"/>
            </w:pPr>
          </w:p>
        </w:tc>
        <w:tc>
          <w:tcPr>
            <w:tcW w:w="5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FC59" w14:textId="77777777" w:rsidR="00B244E1" w:rsidRDefault="00B244E1" w:rsidP="00496B83">
            <w:pPr>
              <w:pStyle w:val="TableTextCentered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D173" w14:textId="77777777" w:rsidR="00B244E1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000000" w:fill="FFFFFF"/>
          </w:tcPr>
          <w:p w14:paraId="594210ED" w14:textId="77777777" w:rsidR="00B244E1" w:rsidRDefault="00B244E1" w:rsidP="00496B83">
            <w:pPr>
              <w:pStyle w:val="TableTextCentered"/>
            </w:pPr>
          </w:p>
        </w:tc>
      </w:tr>
      <w:tr w:rsidR="00B244E1" w:rsidRPr="00D26C77" w14:paraId="2CAC8F6A" w14:textId="77777777" w:rsidTr="00496B83">
        <w:trPr>
          <w:cantSplit/>
          <w:trHeight w:val="288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420B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المهندس الميداني المسؤول (الاسم مطبوعًا):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0C3D7138" w14:textId="77777777" w:rsidTr="00496B83">
        <w:trPr>
          <w:cantSplit/>
          <w:trHeight w:val="288"/>
        </w:trPr>
        <w:tc>
          <w:tcPr>
            <w:tcW w:w="292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06B33E" w14:textId="77777777" w:rsidR="00B244E1" w:rsidRPr="004C1007" w:rsidRDefault="00B244E1" w:rsidP="00496B83">
            <w:pPr>
              <w:pStyle w:val="TableText"/>
              <w:bidi/>
              <w:rPr>
                <w:b/>
                <w:sz w:val="18"/>
                <w:szCs w:val="18"/>
              </w:rPr>
            </w:pPr>
            <w:r w:rsidRPr="004C1007">
              <w:rPr>
                <w:b/>
                <w:bCs/>
                <w:sz w:val="18"/>
                <w:rtl/>
                <w:lang w:eastAsia="ar"/>
              </w:rPr>
              <w:lastRenderedPageBreak/>
              <w:t xml:space="preserve"> المهندس الميداني المسؤول (التوقيع):</w:t>
            </w:r>
          </w:p>
        </w:tc>
        <w:tc>
          <w:tcPr>
            <w:tcW w:w="2074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73447" w14:textId="77777777" w:rsidR="00B244E1" w:rsidRPr="004C1007" w:rsidRDefault="00B244E1" w:rsidP="00496B83">
            <w:pPr>
              <w:pStyle w:val="TableText"/>
              <w:bidi/>
              <w:rPr>
                <w:b/>
                <w:sz w:val="18"/>
                <w:szCs w:val="18"/>
              </w:rPr>
            </w:pPr>
            <w:r w:rsidRPr="004C1007">
              <w:rPr>
                <w:b/>
                <w:bCs/>
                <w:sz w:val="18"/>
                <w:rtl/>
                <w:lang w:eastAsia="ar"/>
              </w:rPr>
              <w:t>التاريخ: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5E2ED853" w14:textId="77777777" w:rsidTr="00496B83">
        <w:trPr>
          <w:cantSplit/>
          <w:trHeight w:val="288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3AA0" w14:textId="77777777" w:rsidR="00B244E1" w:rsidRPr="004C1007" w:rsidRDefault="00B244E1" w:rsidP="00496B83">
            <w:pPr>
              <w:pStyle w:val="TableText"/>
              <w:bidi/>
              <w:rPr>
                <w:b/>
                <w:sz w:val="18"/>
                <w:szCs w:val="18"/>
              </w:rPr>
            </w:pPr>
            <w:r w:rsidRPr="004C1007">
              <w:rPr>
                <w:b/>
                <w:bCs/>
                <w:sz w:val="18"/>
                <w:rtl/>
                <w:lang w:eastAsia="ar"/>
              </w:rPr>
              <w:t>أرقام بطاقات دفعة الخرسانة</w:t>
            </w:r>
            <w:r w:rsidRPr="004C1007">
              <w:rPr>
                <w:sz w:val="18"/>
                <w:rtl/>
                <w:lang w:eastAsia="ar"/>
              </w:rPr>
              <w:t xml:space="preserve"> (المرفقات مقبولة):</w:t>
            </w:r>
            <w:r w:rsidRPr="004C1007">
              <w:rPr>
                <w:rtl/>
                <w:lang w:eastAsia="ar"/>
              </w:rPr>
              <w:t xml:space="preserve">  </w:t>
            </w:r>
            <w:r w:rsidRPr="004C1007">
              <w:rPr>
                <w:sz w:val="18"/>
                <w:szCs w:val="18"/>
              </w:rPr>
              <w:t xml:space="preserve"> FORMTEXT </w:t>
            </w:r>
            <w:r w:rsidRPr="004C1007">
              <w:rPr>
                <w:rtl/>
                <w:lang w:eastAsia="ar"/>
              </w:rPr>
              <w:t xml:space="preserve">  </w:t>
            </w:r>
          </w:p>
        </w:tc>
      </w:tr>
      <w:tr w:rsidR="00B244E1" w:rsidRPr="00D1341B" w14:paraId="3A1B53AA" w14:textId="77777777" w:rsidTr="00496B83">
        <w:trPr>
          <w:cantSplit/>
          <w:trHeight w:val="390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62DDDF1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bCs/>
                <w:sz w:val="16"/>
                <w:rtl/>
                <w:lang w:eastAsia="ar"/>
              </w:rPr>
              <w:t xml:space="preserve"> صب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EEDEBA" w14:textId="2E412D00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trike/>
                <w:sz w:val="16"/>
                <w:lang w:eastAsia="ar"/>
              </w:rPr>
            </w:pPr>
          </w:p>
          <w:p w14:paraId="68A82EB4" w14:textId="31BD462E" w:rsidR="00C6660B" w:rsidRPr="004C1007" w:rsidRDefault="00C6660B" w:rsidP="00C6660B">
            <w:pPr>
              <w:pStyle w:val="TableTextCentered"/>
              <w:keepNext/>
              <w:bidi/>
              <w:rPr>
                <w:rStyle w:val="Bold"/>
                <w:strike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  <w:lang w:eastAsia="ar"/>
              </w:rPr>
              <w:t>أ</w:t>
            </w:r>
            <w:r w:rsidRPr="004C1007">
              <w:rPr>
                <w:rStyle w:val="Bold"/>
                <w:sz w:val="16"/>
                <w:rtl/>
                <w:lang w:eastAsia="ar"/>
              </w:rPr>
              <w:t>سم المهندس الميداني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714AC86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حضور المهندس الميداني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F2B5132" w14:textId="003C4451" w:rsidR="00B244E1" w:rsidRPr="004C1007" w:rsidRDefault="00C6660B" w:rsidP="00C6660B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20"/>
                <w:rtl/>
              </w:rPr>
              <w:t>أسم المشرف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BD6ADB4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الإشراف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5D29141" w14:textId="4A6D7A05" w:rsidR="00D1554B" w:rsidRPr="004C1007" w:rsidRDefault="00D1554B" w:rsidP="00D1554B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</w:rPr>
              <w:t>لا ينطبق</w:t>
            </w:r>
          </w:p>
        </w:tc>
      </w:tr>
      <w:tr w:rsidR="00B244E1" w14:paraId="5BBD962E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6D8F" w14:textId="156813E6" w:rsidR="00B244E1" w:rsidRPr="004C1007" w:rsidRDefault="000D0BCF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b w:val="0"/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جاهزية طبقات الأساس و دكها و و أن تكون جافه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E7C1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CB07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2CA54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2CE9268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35702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2C4B92B2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543B" w14:textId="54D00930" w:rsidR="00B244E1" w:rsidRPr="004C1007" w:rsidRDefault="00B244E1" w:rsidP="00B73A09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b w:val="0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 xml:space="preserve">تدعيم الشدات، </w:t>
            </w:r>
            <w:r w:rsidR="00F906A0" w:rsidRPr="004C1007">
              <w:rPr>
                <w:rFonts w:hint="cs"/>
                <w:sz w:val="18"/>
                <w:rtl/>
                <w:lang w:eastAsia="ar"/>
              </w:rPr>
              <w:t>أعمال الرفع المساحي</w:t>
            </w:r>
            <w:r w:rsidR="00F906A0" w:rsidRPr="004C1007">
              <w:rPr>
                <w:sz w:val="18"/>
                <w:rtl/>
                <w:lang w:eastAsia="ar"/>
              </w:rPr>
              <w:t xml:space="preserve"> </w:t>
            </w:r>
            <w:r w:rsidRPr="004C1007">
              <w:rPr>
                <w:sz w:val="18"/>
                <w:rtl/>
                <w:lang w:eastAsia="ar"/>
              </w:rPr>
              <w:t xml:space="preserve">، النظافة، شطب الحواف، </w:t>
            </w:r>
            <w:r w:rsidRPr="004C1007">
              <w:rPr>
                <w:strike/>
                <w:sz w:val="18"/>
                <w:rtl/>
                <w:lang w:eastAsia="ar"/>
              </w:rPr>
              <w:t>المضخة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1607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E608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F9926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873516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7260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5F685E4A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8590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تركيب الهياكل الفولاذية، والروابط، والوصلات، و</w:t>
            </w:r>
            <w:r w:rsidRPr="004C1007">
              <w:rPr>
                <w:strike/>
                <w:sz w:val="18"/>
                <w:rtl/>
                <w:lang w:eastAsia="ar"/>
              </w:rPr>
              <w:t>الخلوص</w:t>
            </w:r>
            <w:r w:rsidRPr="004C1007">
              <w:rPr>
                <w:sz w:val="18"/>
                <w:rtl/>
                <w:lang w:eastAsia="ar"/>
              </w:rPr>
              <w:t>، والدعائم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C96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DB20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7451885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0CA5B24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75016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2DBED583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384A" w14:textId="4BFD5DD7" w:rsidR="00B244E1" w:rsidRPr="004C1007" w:rsidRDefault="00D1554B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 xml:space="preserve">تشوهات المواد </w:t>
            </w:r>
            <w:r w:rsidR="00B244E1" w:rsidRPr="004C1007">
              <w:rPr>
                <w:sz w:val="18"/>
                <w:rtl/>
                <w:lang w:eastAsia="ar"/>
              </w:rPr>
              <w:t>- العناصر المدمجة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4EF1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4825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DC3900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27A300C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1F05C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1AFE7D0B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BF23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التعديلات غير المصرح بها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4C32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19F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8D7FA9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0B6550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95214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0D70873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D62E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طرق التركيب غير الصحيحة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6B9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5C1F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F8BF54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74E049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3775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:rsidRPr="00D1341B" w14:paraId="20411911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46BD933" w14:textId="77777777" w:rsidR="00B244E1" w:rsidRPr="004C1007" w:rsidRDefault="00B244E1" w:rsidP="00496B83">
            <w:pPr>
              <w:pStyle w:val="TableTextCentered"/>
              <w:bidi/>
              <w:rPr>
                <w:sz w:val="16"/>
                <w:szCs w:val="16"/>
              </w:rPr>
            </w:pPr>
            <w:r w:rsidRPr="004C1007">
              <w:rPr>
                <w:rStyle w:val="Bold"/>
                <w:bCs/>
                <w:sz w:val="16"/>
                <w:rtl/>
                <w:lang w:eastAsia="ar"/>
              </w:rPr>
              <w:t xml:space="preserve"> صب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87866EC" w14:textId="1FB746BB" w:rsidR="00B244E1" w:rsidRPr="004C1007" w:rsidRDefault="00013E2D" w:rsidP="00013E2D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  <w:lang w:eastAsia="ar"/>
              </w:rPr>
              <w:t>أ</w:t>
            </w:r>
            <w:r w:rsidRPr="004C1007">
              <w:rPr>
                <w:rStyle w:val="Bold"/>
                <w:sz w:val="16"/>
                <w:rtl/>
                <w:lang w:eastAsia="ar"/>
              </w:rPr>
              <w:t>سم المهندس الميداني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E115888" w14:textId="77777777" w:rsidR="00B244E1" w:rsidRPr="004C1007" w:rsidRDefault="00B244E1" w:rsidP="00496B83">
            <w:pPr>
              <w:pStyle w:val="TableTextCentered"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حضور المهندس الميداني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A7E295C" w14:textId="5E6C853B" w:rsidR="00B244E1" w:rsidRPr="004C1007" w:rsidRDefault="00740881" w:rsidP="00740881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20"/>
                <w:rtl/>
              </w:rPr>
              <w:t>أسم المشرف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5055AA2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الإشراف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72B2C5" w14:textId="2BB6FBBB" w:rsidR="00D1554B" w:rsidRPr="004C1007" w:rsidRDefault="00D1554B" w:rsidP="00D1554B">
            <w:pPr>
              <w:pStyle w:val="TableTextCentered"/>
              <w:bidi/>
              <w:rPr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</w:rPr>
              <w:t>لا ينطبق</w:t>
            </w:r>
          </w:p>
        </w:tc>
      </w:tr>
      <w:tr w:rsidR="00B244E1" w14:paraId="423AE69B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16C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المواد غير الملائمة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2AA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252A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A8B6878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1337D83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2F416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7267961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9076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تلف المواد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FBFF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4C83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B37267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DCC6EA4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D4C56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C7718FD" w14:textId="77777777" w:rsidTr="00496B83">
        <w:trPr>
          <w:cantSplit/>
          <w:trHeight w:val="138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348F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rStyle w:val="Bold"/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مسامير التثبيت /التثبيتات المعدنية، مدعمة بشكل كاف وتم فحصها من قبل طاقم المسح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463D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6867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26513E1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AB87E1F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B4DDE" w14:textId="77777777" w:rsidR="00B244E1" w:rsidRPr="004C1007" w:rsidRDefault="00B244E1" w:rsidP="00496B83">
            <w:pPr>
              <w:pStyle w:val="TableTextCentered"/>
              <w:keepNext/>
              <w:rPr>
                <w:rStyle w:val="Bold"/>
              </w:rPr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:rsidRPr="00D1341B" w14:paraId="40AE301F" w14:textId="77777777" w:rsidTr="00496B83">
        <w:trPr>
          <w:cantSplit/>
          <w:trHeight w:val="390"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006657F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المعالجة بعد صب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0708CD5" w14:textId="6D9BB422" w:rsidR="00B244E1" w:rsidRPr="004C1007" w:rsidRDefault="00013E2D" w:rsidP="00013E2D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  <w:lang w:eastAsia="ar"/>
              </w:rPr>
              <w:t>أ</w:t>
            </w:r>
            <w:r w:rsidRPr="004C1007">
              <w:rPr>
                <w:rStyle w:val="Bold"/>
                <w:sz w:val="16"/>
                <w:rtl/>
                <w:lang w:eastAsia="ar"/>
              </w:rPr>
              <w:t>سم المهندس الميداني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8D79D19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حضور المهندس الميداني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2B29A21" w14:textId="0D352459" w:rsidR="00B244E1" w:rsidRPr="004C1007" w:rsidRDefault="00740881" w:rsidP="00740881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20"/>
                <w:rtl/>
              </w:rPr>
              <w:t>أسم المشرف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8CFB9DB" w14:textId="77777777" w:rsidR="00B244E1" w:rsidRPr="004C1007" w:rsidRDefault="00B244E1" w:rsidP="00496B83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sz w:val="16"/>
                <w:rtl/>
                <w:lang w:eastAsia="ar"/>
              </w:rPr>
              <w:t>تاريخ الإشراف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419E68B" w14:textId="171BB514" w:rsidR="00D1554B" w:rsidRPr="004C1007" w:rsidRDefault="00D1554B" w:rsidP="00D1554B">
            <w:pPr>
              <w:pStyle w:val="TableTextCentered"/>
              <w:keepNext/>
              <w:bidi/>
              <w:rPr>
                <w:rStyle w:val="Bold"/>
                <w:sz w:val="16"/>
                <w:szCs w:val="16"/>
              </w:rPr>
            </w:pPr>
            <w:r w:rsidRPr="004C1007">
              <w:rPr>
                <w:rStyle w:val="Bold"/>
                <w:rFonts w:hint="cs"/>
                <w:sz w:val="16"/>
                <w:rtl/>
              </w:rPr>
              <w:t>لا ينطبق</w:t>
            </w:r>
          </w:p>
        </w:tc>
      </w:tr>
      <w:tr w:rsidR="00B244E1" w14:paraId="20203EBC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F5FE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4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التشطيب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FE38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8861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C982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32A7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13E0" w14:textId="77777777" w:rsidR="00B244E1" w:rsidRPr="004C1007" w:rsidRDefault="00B244E1" w:rsidP="00496B83">
            <w:pPr>
              <w:pStyle w:val="TableTextCentered"/>
              <w:keepNext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248A44EA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7B48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استخدام طريقة المعالجة المناسبة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297C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59F5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D2AA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8240" w14:textId="77777777" w:rsidR="00B244E1" w:rsidRPr="004C1007" w:rsidRDefault="00B244E1" w:rsidP="00496B83">
            <w:pPr>
              <w:pStyle w:val="TableTextCentered"/>
              <w:keepNext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000000" w:fill="FFFFFF"/>
            <w:vAlign w:val="center"/>
          </w:tcPr>
          <w:p w14:paraId="1B479776" w14:textId="77777777" w:rsidR="00B244E1" w:rsidRPr="004C1007" w:rsidRDefault="00B244E1" w:rsidP="00496B83">
            <w:pPr>
              <w:pStyle w:val="TableTextCentered"/>
              <w:keepNext/>
            </w:pPr>
          </w:p>
        </w:tc>
      </w:tr>
      <w:tr w:rsidR="00B244E1" w14:paraId="636496DB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7D94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توفير الحماية اللازمة من الطقس الحار أو البارد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75ED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D2CD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C3C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C50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5571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14AA870D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425A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الحفاظ على درجة حرارة معالجة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34A8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198D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0E4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0A9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000000" w:fill="FFFFFF"/>
            <w:vAlign w:val="center"/>
          </w:tcPr>
          <w:p w14:paraId="5C1B0C0F" w14:textId="77777777" w:rsidR="00B244E1" w:rsidRPr="004C1007" w:rsidRDefault="00B244E1" w:rsidP="00496B83">
            <w:pPr>
              <w:pStyle w:val="TableTextCentered"/>
            </w:pPr>
          </w:p>
        </w:tc>
      </w:tr>
      <w:tr w:rsidR="00B244E1" w14:paraId="333477EF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AAE7" w14:textId="5205CE0E" w:rsidR="00B244E1" w:rsidRPr="004C1007" w:rsidRDefault="00A55098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rFonts w:hint="cs"/>
                <w:sz w:val="18"/>
                <w:rtl/>
                <w:lang w:eastAsia="ar"/>
              </w:rPr>
              <w:t>مطابقة أعمال المسح حسب ما تم تنفيذه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4E0F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964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F86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86F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B85" w14:textId="77777777" w:rsidR="00B244E1" w:rsidRPr="004C1007" w:rsidRDefault="00B244E1" w:rsidP="00496B83">
            <w:pPr>
              <w:pStyle w:val="TableTextCentered"/>
            </w:pPr>
          </w:p>
        </w:tc>
      </w:tr>
      <w:tr w:rsidR="00B244E1" w14:paraId="010A01C6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E729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التحقق من اختبار كسر الاسطوانة الخرسانية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9D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A750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8BCC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BB98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8FB0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2B3AC49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A32" w14:textId="43BEDDD4" w:rsidR="00B244E1" w:rsidRPr="004C1007" w:rsidRDefault="00B244E1" w:rsidP="00B73A09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 xml:space="preserve">استكمال إزالة الشدات </w:t>
            </w:r>
            <w:r w:rsidR="00A55098" w:rsidRPr="004C1007">
              <w:rPr>
                <w:rFonts w:hint="cs"/>
                <w:sz w:val="18"/>
                <w:rtl/>
                <w:lang w:eastAsia="ar"/>
              </w:rPr>
              <w:t>و معالجة سطح الخرسانة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3E61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E449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7E3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D894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5C17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77AB9703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1C66" w14:textId="32770A21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وضع أكياس الخيش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518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2B56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8225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A19B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7AD3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025E2012" w14:textId="77777777" w:rsidTr="00496B83">
        <w:trPr>
          <w:cantSplit/>
        </w:trPr>
        <w:tc>
          <w:tcPr>
            <w:tcW w:w="265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4E4C" w14:textId="77777777" w:rsidR="00B244E1" w:rsidRPr="004C1007" w:rsidRDefault="00B244E1" w:rsidP="00B244E1">
            <w:pPr>
              <w:pStyle w:val="TableList-123"/>
              <w:numPr>
                <w:ilvl w:val="0"/>
                <w:numId w:val="27"/>
              </w:numPr>
              <w:bidi/>
              <w:ind w:left="450"/>
              <w:rPr>
                <w:sz w:val="18"/>
                <w:szCs w:val="18"/>
              </w:rPr>
            </w:pPr>
            <w:r w:rsidRPr="004C1007">
              <w:rPr>
                <w:sz w:val="18"/>
                <w:rtl/>
                <w:lang w:eastAsia="ar"/>
              </w:rPr>
              <w:t>طلاءات خاصة</w:t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7088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F0B7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781E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F65C" w14:textId="77777777" w:rsidR="00B244E1" w:rsidRPr="004C1007" w:rsidRDefault="00B244E1" w:rsidP="00496B83">
            <w:pPr>
              <w:pStyle w:val="TableTextCentered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EAA2" w14:textId="77777777" w:rsidR="00B244E1" w:rsidRPr="004C1007" w:rsidRDefault="00B244E1" w:rsidP="00496B83">
            <w:pPr>
              <w:pStyle w:val="TableTextCentered"/>
            </w:pPr>
            <w:r w:rsidRPr="004C10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007">
              <w:instrText xml:space="preserve"> FORMCHECKBOX </w:instrText>
            </w:r>
            <w:r w:rsidR="00565ECD">
              <w:fldChar w:fldCharType="separate"/>
            </w:r>
            <w:r w:rsidRPr="004C1007">
              <w:fldChar w:fldCharType="end"/>
            </w:r>
          </w:p>
        </w:tc>
      </w:tr>
      <w:tr w:rsidR="00B244E1" w14:paraId="5D925109" w14:textId="77777777" w:rsidTr="00496B83">
        <w:trPr>
          <w:cantSplit/>
          <w:trHeight w:val="4062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1167F" w14:textId="77777777" w:rsidR="00B244E1" w:rsidRDefault="00B244E1" w:rsidP="00496B83">
            <w:pPr>
              <w:pStyle w:val="TableText"/>
              <w:bidi/>
            </w:pPr>
            <w:r>
              <w:rPr>
                <w:rStyle w:val="Bold"/>
                <w:rtl/>
                <w:lang w:eastAsia="ar"/>
              </w:rPr>
              <w:lastRenderedPageBreak/>
              <w:t>الملاحظات:</w:t>
            </w:r>
          </w:p>
        </w:tc>
        <w:tc>
          <w:tcPr>
            <w:tcW w:w="4228" w:type="pct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C8FCAC" w14:textId="77777777" w:rsidR="00B244E1" w:rsidRDefault="00B244E1" w:rsidP="00496B83">
            <w:pPr>
              <w:pStyle w:val="TableText"/>
            </w:pPr>
          </w:p>
        </w:tc>
      </w:tr>
      <w:tr w:rsidR="00B244E1" w:rsidRPr="00D26C77" w14:paraId="7C092F56" w14:textId="77777777" w:rsidTr="00496B83">
        <w:trPr>
          <w:cantSplit/>
          <w:trHeight w:val="453"/>
        </w:trPr>
        <w:tc>
          <w:tcPr>
            <w:tcW w:w="5000" w:type="pct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BE87" w14:textId="77777777" w:rsidR="00B244E1" w:rsidRPr="00D26C77" w:rsidRDefault="00B244E1" w:rsidP="00496B83">
            <w:pPr>
              <w:pStyle w:val="TableText"/>
              <w:bidi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المهندس الميداني المسؤول (الاسم مطبوعًا):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</w:tr>
      <w:tr w:rsidR="00B244E1" w:rsidRPr="00D26C77" w14:paraId="2405B93E" w14:textId="77777777" w:rsidTr="00496B83">
        <w:trPr>
          <w:cantSplit/>
          <w:trHeight w:val="417"/>
        </w:trPr>
        <w:tc>
          <w:tcPr>
            <w:tcW w:w="2926" w:type="pct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69DE79" w14:textId="77777777" w:rsidR="00B244E1" w:rsidRPr="00D26C77" w:rsidRDefault="00B244E1" w:rsidP="00496B83">
            <w:pPr>
              <w:pStyle w:val="TableText"/>
              <w:bidi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 xml:space="preserve"> المهندس الميداني المسؤول (التوقيع):</w:t>
            </w:r>
          </w:p>
        </w:tc>
        <w:tc>
          <w:tcPr>
            <w:tcW w:w="2074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86E8D" w14:textId="77777777" w:rsidR="00B244E1" w:rsidRPr="00D26C77" w:rsidRDefault="00B244E1" w:rsidP="00496B83">
            <w:pPr>
              <w:pStyle w:val="TableText"/>
              <w:bidi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rtl/>
                <w:lang w:eastAsia="ar"/>
              </w:rPr>
              <w:t>التاريخ:</w:t>
            </w:r>
            <w:r>
              <w:rPr>
                <w:rtl/>
                <w:lang w:eastAsia="ar"/>
              </w:rPr>
              <w:t xml:space="preserve">  </w:t>
            </w:r>
            <w:r w:rsidRPr="00D26C77">
              <w:rPr>
                <w:sz w:val="18"/>
                <w:szCs w:val="18"/>
              </w:rPr>
              <w:t xml:space="preserve"> FORMTEXT </w:t>
            </w:r>
            <w:r>
              <w:rPr>
                <w:rtl/>
                <w:lang w:eastAsia="ar"/>
              </w:rPr>
              <w:t xml:space="preserve">  </w:t>
            </w:r>
          </w:p>
        </w:tc>
      </w:tr>
    </w:tbl>
    <w:p w14:paraId="0AA044D6" w14:textId="77777777" w:rsidR="00B244E1" w:rsidRPr="00AA48F6" w:rsidRDefault="00B244E1" w:rsidP="00B244E1">
      <w:pPr>
        <w:pStyle w:val="BodyItalic"/>
        <w:rPr>
          <w:i w:val="0"/>
        </w:rPr>
      </w:pPr>
    </w:p>
    <w:p w14:paraId="417D79E4" w14:textId="77777777" w:rsidR="00A474C2" w:rsidRPr="00B244E1" w:rsidRDefault="00A474C2" w:rsidP="00B244E1"/>
    <w:sectPr w:rsidR="00A474C2" w:rsidRPr="00B244E1" w:rsidSect="00AD22F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43" w:right="1100" w:bottom="1134" w:left="1077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248D" w14:textId="77777777" w:rsidR="00565ECD" w:rsidRDefault="00565ECD">
      <w:r>
        <w:separator/>
      </w:r>
    </w:p>
    <w:p w14:paraId="27DDFF2E" w14:textId="77777777" w:rsidR="00565ECD" w:rsidRDefault="00565ECD"/>
  </w:endnote>
  <w:endnote w:type="continuationSeparator" w:id="0">
    <w:p w14:paraId="4EED7F9D" w14:textId="77777777" w:rsidR="00565ECD" w:rsidRDefault="00565ECD">
      <w:r>
        <w:continuationSeparator/>
      </w:r>
    </w:p>
    <w:p w14:paraId="08459BEE" w14:textId="77777777" w:rsidR="00565ECD" w:rsidRDefault="00565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C05B" w14:textId="77777777" w:rsidR="00AD22FD" w:rsidRPr="006C1ABD" w:rsidRDefault="00AD22FD" w:rsidP="00AD22F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448D52" wp14:editId="6BEE3FA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FB73E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443504930"/>
        <w:placeholder>
          <w:docPart w:val="AF778C3E23624C02AAE469490FA8192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790741759"/>
        <w:placeholder>
          <w:docPart w:val="054F5C8F225D42AAA2DFA7BC192ED3A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1867060603"/>
        <w:placeholder>
          <w:docPart w:val="E933781B4DC44B388B85C077245545E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DB51ABB" w14:textId="77777777" w:rsidR="00AD22FD" w:rsidRPr="006C1ABD" w:rsidRDefault="00AD22FD" w:rsidP="00AD22F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18F1934" w14:textId="2D9624FC" w:rsidR="007C2933" w:rsidRPr="00AD22FD" w:rsidRDefault="00AD22FD" w:rsidP="00AD22F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5472" w14:textId="391D5345" w:rsidR="00AD22FD" w:rsidRPr="006C1ABD" w:rsidRDefault="00AD22FD" w:rsidP="00AD22F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BF11B" wp14:editId="0EFD62E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BEFE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44E008375EE748B6822EE7B4D8AED45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EPM-KCE-TP-000017-AR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DB7E95044DD4BB2945A3EBC1F99D6B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0BB096218134003A383E0C1F57AD2F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A6848D7" w14:textId="77777777" w:rsidR="00AD22FD" w:rsidRPr="006C1ABD" w:rsidRDefault="00AD22FD" w:rsidP="00AD22F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E048C82" w14:textId="4935C17B" w:rsidR="000E136E" w:rsidRPr="00AD22FD" w:rsidRDefault="00AD22FD" w:rsidP="00AD22FD">
    <w:pPr>
      <w:spacing w:after="240"/>
      <w:ind w:left="3420" w:right="4853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br/>
    </w:r>
    <w:r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726F" w14:textId="77777777" w:rsidR="00565ECD" w:rsidRDefault="00565ECD">
      <w:r>
        <w:separator/>
      </w:r>
    </w:p>
    <w:p w14:paraId="7EF8C9C3" w14:textId="77777777" w:rsidR="00565ECD" w:rsidRDefault="00565ECD"/>
  </w:footnote>
  <w:footnote w:type="continuationSeparator" w:id="0">
    <w:p w14:paraId="1245815E" w14:textId="77777777" w:rsidR="00565ECD" w:rsidRDefault="00565ECD">
      <w:r>
        <w:continuationSeparator/>
      </w:r>
    </w:p>
    <w:p w14:paraId="0F80AD72" w14:textId="77777777" w:rsidR="00565ECD" w:rsidRDefault="00565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39CC" w14:textId="77777777" w:rsidR="00AD22FD" w:rsidRDefault="00AD22FD" w:rsidP="00AD22FD">
    <w:pPr>
      <w:pStyle w:val="Header"/>
      <w:ind w:right="623" w:firstLine="4410"/>
      <w:rPr>
        <w:bCs/>
        <w:lang w:eastAsia="ar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02E553A" wp14:editId="0C8854FC">
          <wp:simplePos x="0" y="0"/>
          <wp:positionH relativeFrom="column">
            <wp:posOffset>-582295</wp:posOffset>
          </wp:positionH>
          <wp:positionV relativeFrom="paragraph">
            <wp:posOffset>-223520</wp:posOffset>
          </wp:positionV>
          <wp:extent cx="1290320" cy="565150"/>
          <wp:effectExtent l="0" t="0" r="0" b="0"/>
          <wp:wrapSquare wrapText="bothSides"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438">
      <w:rPr>
        <w:bCs/>
        <w:rtl/>
        <w:lang w:eastAsia="ar"/>
      </w:rPr>
      <w:t>نموذج بطاقة الصب الخرساني في تشييد المشاريع</w:t>
    </w:r>
  </w:p>
  <w:p w14:paraId="2C4C24D9" w14:textId="77777777" w:rsidR="00AD22FD" w:rsidRPr="00AD22FD" w:rsidRDefault="00AD22FD" w:rsidP="00AD22FD">
    <w:pPr>
      <w:pStyle w:val="Header"/>
    </w:pPr>
  </w:p>
  <w:p w14:paraId="480E1B58" w14:textId="705CDCC4" w:rsidR="007C2933" w:rsidRPr="00AD22FD" w:rsidRDefault="007C2933" w:rsidP="00AD2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88FC" w14:textId="36998D96" w:rsidR="000E136E" w:rsidRDefault="00AD22FD" w:rsidP="00AD22FD">
    <w:pPr>
      <w:pStyle w:val="Header"/>
      <w:ind w:right="623" w:firstLine="4410"/>
      <w:rPr>
        <w:bCs/>
        <w:lang w:eastAsia="ar"/>
      </w:rPr>
    </w:pPr>
    <w:bookmarkStart w:id="0" w:name="_Toc83031409"/>
    <w:r w:rsidRPr="009A054C"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1EC9E69" wp14:editId="5B5696B2">
          <wp:simplePos x="0" y="0"/>
          <wp:positionH relativeFrom="column">
            <wp:posOffset>-582295</wp:posOffset>
          </wp:positionH>
          <wp:positionV relativeFrom="paragraph">
            <wp:posOffset>-223520</wp:posOffset>
          </wp:positionV>
          <wp:extent cx="1290320" cy="5651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438">
      <w:rPr>
        <w:bCs/>
        <w:rtl/>
        <w:lang w:eastAsia="ar"/>
      </w:rPr>
      <w:t>نموذج بطاقة الصب الخرساني في تشييد المشاريع</w:t>
    </w:r>
    <w:bookmarkEnd w:id="0"/>
  </w:p>
  <w:p w14:paraId="67A3A050" w14:textId="77777777" w:rsidR="00AD22FD" w:rsidRPr="00AD22FD" w:rsidRDefault="00AD22FD" w:rsidP="00AD2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888CE"/>
    <w:lvl w:ilvl="0">
      <w:numFmt w:val="decimal"/>
      <w:lvlText w:val="*"/>
      <w:lvlJc w:val="left"/>
    </w:lvl>
  </w:abstractNum>
  <w:abstractNum w:abstractNumId="1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3AB"/>
    <w:multiLevelType w:val="hybridMultilevel"/>
    <w:tmpl w:val="7276B462"/>
    <w:lvl w:ilvl="0" w:tplc="C0E24A14">
      <w:start w:val="1"/>
      <w:numFmt w:val="decimal"/>
      <w:pStyle w:val="TableList-123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42AE4A31"/>
    <w:multiLevelType w:val="hybridMultilevel"/>
    <w:tmpl w:val="FF5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B290484"/>
    <w:multiLevelType w:val="hybridMultilevel"/>
    <w:tmpl w:val="E61C3D50"/>
    <w:lvl w:ilvl="0" w:tplc="5F0AA0A8">
      <w:start w:val="1"/>
      <w:numFmt w:val="lowerLetter"/>
      <w:pStyle w:val="TableList-abc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E0DBD"/>
    <w:multiLevelType w:val="hybridMultilevel"/>
    <w:tmpl w:val="9C8E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11"/>
    <w:lvlOverride w:ilvl="0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  <w:color w:val="auto"/>
        </w:rPr>
      </w:lvl>
    </w:lvlOverride>
  </w:num>
  <w:num w:numId="25">
    <w:abstractNumId w:val="4"/>
  </w:num>
  <w:num w:numId="26">
    <w:abstractNumId w:val="10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0A5"/>
    <w:rsid w:val="0000052E"/>
    <w:rsid w:val="00000DB7"/>
    <w:rsid w:val="00001634"/>
    <w:rsid w:val="0000319C"/>
    <w:rsid w:val="00003B10"/>
    <w:rsid w:val="00006011"/>
    <w:rsid w:val="00007305"/>
    <w:rsid w:val="00007BAF"/>
    <w:rsid w:val="00007BF5"/>
    <w:rsid w:val="00011F52"/>
    <w:rsid w:val="0001397A"/>
    <w:rsid w:val="00013E2D"/>
    <w:rsid w:val="000150C6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5F7B"/>
    <w:rsid w:val="00026479"/>
    <w:rsid w:val="00026742"/>
    <w:rsid w:val="000277A5"/>
    <w:rsid w:val="0003084E"/>
    <w:rsid w:val="000310E5"/>
    <w:rsid w:val="00032E45"/>
    <w:rsid w:val="00032E7C"/>
    <w:rsid w:val="00033477"/>
    <w:rsid w:val="000334E2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0B2"/>
    <w:rsid w:val="00060CF1"/>
    <w:rsid w:val="00060F83"/>
    <w:rsid w:val="00063D8B"/>
    <w:rsid w:val="000655A3"/>
    <w:rsid w:val="00065726"/>
    <w:rsid w:val="00065B3F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0"/>
    <w:rsid w:val="000824A1"/>
    <w:rsid w:val="000824D6"/>
    <w:rsid w:val="00082710"/>
    <w:rsid w:val="00082C1A"/>
    <w:rsid w:val="00082D26"/>
    <w:rsid w:val="00082E05"/>
    <w:rsid w:val="00083C9A"/>
    <w:rsid w:val="000862E9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23C2"/>
    <w:rsid w:val="000B365D"/>
    <w:rsid w:val="000B43DB"/>
    <w:rsid w:val="000B47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BCF"/>
    <w:rsid w:val="000D1F51"/>
    <w:rsid w:val="000D3297"/>
    <w:rsid w:val="000D3EC2"/>
    <w:rsid w:val="000D4095"/>
    <w:rsid w:val="000D57B7"/>
    <w:rsid w:val="000D58EF"/>
    <w:rsid w:val="000D5AD9"/>
    <w:rsid w:val="000D6D0A"/>
    <w:rsid w:val="000E136E"/>
    <w:rsid w:val="000E3163"/>
    <w:rsid w:val="000E36B4"/>
    <w:rsid w:val="000E3E4E"/>
    <w:rsid w:val="000E6468"/>
    <w:rsid w:val="000E7BCD"/>
    <w:rsid w:val="000F0A74"/>
    <w:rsid w:val="000F1028"/>
    <w:rsid w:val="000F2FC3"/>
    <w:rsid w:val="000F31B1"/>
    <w:rsid w:val="000F4E92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48C2"/>
    <w:rsid w:val="001269A0"/>
    <w:rsid w:val="00131B29"/>
    <w:rsid w:val="00131BAA"/>
    <w:rsid w:val="00131D8A"/>
    <w:rsid w:val="00132F66"/>
    <w:rsid w:val="00133DA4"/>
    <w:rsid w:val="00137ABE"/>
    <w:rsid w:val="00141E2B"/>
    <w:rsid w:val="00142314"/>
    <w:rsid w:val="001428BA"/>
    <w:rsid w:val="00143272"/>
    <w:rsid w:val="00143E4D"/>
    <w:rsid w:val="00144396"/>
    <w:rsid w:val="00144496"/>
    <w:rsid w:val="001445B4"/>
    <w:rsid w:val="00146719"/>
    <w:rsid w:val="001467D4"/>
    <w:rsid w:val="00146FDD"/>
    <w:rsid w:val="00147ED9"/>
    <w:rsid w:val="0015022E"/>
    <w:rsid w:val="00150609"/>
    <w:rsid w:val="00151DF4"/>
    <w:rsid w:val="00152299"/>
    <w:rsid w:val="00152ACD"/>
    <w:rsid w:val="00153C6F"/>
    <w:rsid w:val="00156134"/>
    <w:rsid w:val="00157D24"/>
    <w:rsid w:val="0016015B"/>
    <w:rsid w:val="001657C6"/>
    <w:rsid w:val="00166369"/>
    <w:rsid w:val="00167CA1"/>
    <w:rsid w:val="00167F5D"/>
    <w:rsid w:val="00170157"/>
    <w:rsid w:val="001702B6"/>
    <w:rsid w:val="00170E89"/>
    <w:rsid w:val="00174132"/>
    <w:rsid w:val="00174D23"/>
    <w:rsid w:val="0017688E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AEF"/>
    <w:rsid w:val="00190CCD"/>
    <w:rsid w:val="00191ED3"/>
    <w:rsid w:val="001920C0"/>
    <w:rsid w:val="0019438D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8C9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03"/>
    <w:rsid w:val="001D2A9A"/>
    <w:rsid w:val="001D3B26"/>
    <w:rsid w:val="001D3C4C"/>
    <w:rsid w:val="001D5D92"/>
    <w:rsid w:val="001D6426"/>
    <w:rsid w:val="001D75FC"/>
    <w:rsid w:val="001E0766"/>
    <w:rsid w:val="001E1227"/>
    <w:rsid w:val="001E2297"/>
    <w:rsid w:val="001E29ED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1EFA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3DDC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550"/>
    <w:rsid w:val="00241E3A"/>
    <w:rsid w:val="00243164"/>
    <w:rsid w:val="00244404"/>
    <w:rsid w:val="0024527D"/>
    <w:rsid w:val="00245C77"/>
    <w:rsid w:val="00246DC4"/>
    <w:rsid w:val="00250B75"/>
    <w:rsid w:val="00250D86"/>
    <w:rsid w:val="00250F6B"/>
    <w:rsid w:val="00251BED"/>
    <w:rsid w:val="00253D75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5A9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4BBC"/>
    <w:rsid w:val="00286AA7"/>
    <w:rsid w:val="00286B82"/>
    <w:rsid w:val="002870E3"/>
    <w:rsid w:val="00287968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48D0"/>
    <w:rsid w:val="002A5C92"/>
    <w:rsid w:val="002A76FE"/>
    <w:rsid w:val="002B1E59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852"/>
    <w:rsid w:val="002F3D92"/>
    <w:rsid w:val="002F4BEC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785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814"/>
    <w:rsid w:val="00321A23"/>
    <w:rsid w:val="003234D0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36F"/>
    <w:rsid w:val="00336829"/>
    <w:rsid w:val="00337B1C"/>
    <w:rsid w:val="00340C21"/>
    <w:rsid w:val="0034178C"/>
    <w:rsid w:val="00341C24"/>
    <w:rsid w:val="0034224B"/>
    <w:rsid w:val="00342442"/>
    <w:rsid w:val="0034287E"/>
    <w:rsid w:val="00342B07"/>
    <w:rsid w:val="00342DDD"/>
    <w:rsid w:val="003431CC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0F9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0FBC"/>
    <w:rsid w:val="003811DE"/>
    <w:rsid w:val="003815F5"/>
    <w:rsid w:val="00381EE0"/>
    <w:rsid w:val="003822A9"/>
    <w:rsid w:val="003822E8"/>
    <w:rsid w:val="00383AFF"/>
    <w:rsid w:val="00384D0C"/>
    <w:rsid w:val="003853C9"/>
    <w:rsid w:val="00385913"/>
    <w:rsid w:val="00385A33"/>
    <w:rsid w:val="00385E7F"/>
    <w:rsid w:val="00387CCD"/>
    <w:rsid w:val="00387E73"/>
    <w:rsid w:val="00391FDD"/>
    <w:rsid w:val="00394E4A"/>
    <w:rsid w:val="00395B7C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49FC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ADE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396"/>
    <w:rsid w:val="004067A0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69E0"/>
    <w:rsid w:val="004275AF"/>
    <w:rsid w:val="004303B7"/>
    <w:rsid w:val="004306AD"/>
    <w:rsid w:val="0043078B"/>
    <w:rsid w:val="00430C67"/>
    <w:rsid w:val="00430FB9"/>
    <w:rsid w:val="0043147D"/>
    <w:rsid w:val="0043417C"/>
    <w:rsid w:val="0043439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620"/>
    <w:rsid w:val="00451BAB"/>
    <w:rsid w:val="00451D79"/>
    <w:rsid w:val="004527A2"/>
    <w:rsid w:val="00452D05"/>
    <w:rsid w:val="0045346F"/>
    <w:rsid w:val="00457ADD"/>
    <w:rsid w:val="004606BC"/>
    <w:rsid w:val="00460E68"/>
    <w:rsid w:val="00462AE6"/>
    <w:rsid w:val="00465DCF"/>
    <w:rsid w:val="00467352"/>
    <w:rsid w:val="00467D1F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3E7"/>
    <w:rsid w:val="00483768"/>
    <w:rsid w:val="00484828"/>
    <w:rsid w:val="004854D3"/>
    <w:rsid w:val="004867C0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692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1007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570"/>
    <w:rsid w:val="004F0C63"/>
    <w:rsid w:val="004F3981"/>
    <w:rsid w:val="004F47E6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1A50"/>
    <w:rsid w:val="00512F9C"/>
    <w:rsid w:val="00514177"/>
    <w:rsid w:val="00516E59"/>
    <w:rsid w:val="00517166"/>
    <w:rsid w:val="00517A31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37"/>
    <w:rsid w:val="005341C3"/>
    <w:rsid w:val="00534ED4"/>
    <w:rsid w:val="00535DE6"/>
    <w:rsid w:val="00536A42"/>
    <w:rsid w:val="0053722B"/>
    <w:rsid w:val="00537731"/>
    <w:rsid w:val="00541027"/>
    <w:rsid w:val="00541B66"/>
    <w:rsid w:val="005428D5"/>
    <w:rsid w:val="00544893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5ECD"/>
    <w:rsid w:val="005669D8"/>
    <w:rsid w:val="00573C54"/>
    <w:rsid w:val="00574D46"/>
    <w:rsid w:val="00574D7D"/>
    <w:rsid w:val="005751B8"/>
    <w:rsid w:val="00575AF7"/>
    <w:rsid w:val="00575D63"/>
    <w:rsid w:val="00576090"/>
    <w:rsid w:val="00577E16"/>
    <w:rsid w:val="005809CE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802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5DE0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A2C"/>
    <w:rsid w:val="00610B58"/>
    <w:rsid w:val="00611DCA"/>
    <w:rsid w:val="00611E34"/>
    <w:rsid w:val="00614E38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4D57"/>
    <w:rsid w:val="00656532"/>
    <w:rsid w:val="0066031F"/>
    <w:rsid w:val="0066114C"/>
    <w:rsid w:val="006619E7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A08"/>
    <w:rsid w:val="006B5540"/>
    <w:rsid w:val="006B5550"/>
    <w:rsid w:val="006B566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1B3"/>
    <w:rsid w:val="006F1207"/>
    <w:rsid w:val="006F22DA"/>
    <w:rsid w:val="006F3CFD"/>
    <w:rsid w:val="006F4250"/>
    <w:rsid w:val="006F51D2"/>
    <w:rsid w:val="006F6DCE"/>
    <w:rsid w:val="006F72FE"/>
    <w:rsid w:val="00700574"/>
    <w:rsid w:val="00700B38"/>
    <w:rsid w:val="0070231E"/>
    <w:rsid w:val="0070298B"/>
    <w:rsid w:val="00702D11"/>
    <w:rsid w:val="00702FCF"/>
    <w:rsid w:val="007034E6"/>
    <w:rsid w:val="007035A5"/>
    <w:rsid w:val="00703CD5"/>
    <w:rsid w:val="00703F59"/>
    <w:rsid w:val="00704043"/>
    <w:rsid w:val="007045BB"/>
    <w:rsid w:val="00704D37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FDB"/>
    <w:rsid w:val="00726045"/>
    <w:rsid w:val="007329D7"/>
    <w:rsid w:val="0073303D"/>
    <w:rsid w:val="007348CC"/>
    <w:rsid w:val="00735F70"/>
    <w:rsid w:val="00740881"/>
    <w:rsid w:val="00744550"/>
    <w:rsid w:val="00744AEE"/>
    <w:rsid w:val="00746367"/>
    <w:rsid w:val="0074691D"/>
    <w:rsid w:val="007471E1"/>
    <w:rsid w:val="00751681"/>
    <w:rsid w:val="007522D4"/>
    <w:rsid w:val="00752778"/>
    <w:rsid w:val="007531B2"/>
    <w:rsid w:val="00755A6E"/>
    <w:rsid w:val="007562A3"/>
    <w:rsid w:val="00757817"/>
    <w:rsid w:val="007609F5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5F2E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CE1"/>
    <w:rsid w:val="007A5BA9"/>
    <w:rsid w:val="007A78FA"/>
    <w:rsid w:val="007B00AA"/>
    <w:rsid w:val="007B0D3E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2933"/>
    <w:rsid w:val="007C3154"/>
    <w:rsid w:val="007C336D"/>
    <w:rsid w:val="007C423E"/>
    <w:rsid w:val="007C456C"/>
    <w:rsid w:val="007C6769"/>
    <w:rsid w:val="007C7320"/>
    <w:rsid w:val="007D0512"/>
    <w:rsid w:val="007D0A76"/>
    <w:rsid w:val="007D118E"/>
    <w:rsid w:val="007D11F6"/>
    <w:rsid w:val="007D1380"/>
    <w:rsid w:val="007D1A53"/>
    <w:rsid w:val="007D1FCB"/>
    <w:rsid w:val="007D241C"/>
    <w:rsid w:val="007D2817"/>
    <w:rsid w:val="007D4AE3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0DC"/>
    <w:rsid w:val="008051D2"/>
    <w:rsid w:val="00806157"/>
    <w:rsid w:val="00806F7B"/>
    <w:rsid w:val="00810B38"/>
    <w:rsid w:val="0081185A"/>
    <w:rsid w:val="00811CF3"/>
    <w:rsid w:val="0081324F"/>
    <w:rsid w:val="008132F6"/>
    <w:rsid w:val="00813DD3"/>
    <w:rsid w:val="00814605"/>
    <w:rsid w:val="00814F58"/>
    <w:rsid w:val="008156C9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1A0D"/>
    <w:rsid w:val="00842438"/>
    <w:rsid w:val="008432EA"/>
    <w:rsid w:val="00843C84"/>
    <w:rsid w:val="00843F0E"/>
    <w:rsid w:val="008504CD"/>
    <w:rsid w:val="0085178D"/>
    <w:rsid w:val="0085295E"/>
    <w:rsid w:val="008544C0"/>
    <w:rsid w:val="008556C6"/>
    <w:rsid w:val="00855A1E"/>
    <w:rsid w:val="00855CD7"/>
    <w:rsid w:val="00856221"/>
    <w:rsid w:val="0085681A"/>
    <w:rsid w:val="00857095"/>
    <w:rsid w:val="00861DFE"/>
    <w:rsid w:val="00862DB4"/>
    <w:rsid w:val="0086428E"/>
    <w:rsid w:val="0086490F"/>
    <w:rsid w:val="00864C07"/>
    <w:rsid w:val="00864D12"/>
    <w:rsid w:val="00864D1B"/>
    <w:rsid w:val="00864DE9"/>
    <w:rsid w:val="008702BA"/>
    <w:rsid w:val="00870DB5"/>
    <w:rsid w:val="00870FD2"/>
    <w:rsid w:val="008712B0"/>
    <w:rsid w:val="00871A33"/>
    <w:rsid w:val="008765CB"/>
    <w:rsid w:val="00877E23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4F62"/>
    <w:rsid w:val="0089549D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557"/>
    <w:rsid w:val="008C2D42"/>
    <w:rsid w:val="008C479A"/>
    <w:rsid w:val="008C4C3D"/>
    <w:rsid w:val="008C7A3A"/>
    <w:rsid w:val="008D1A30"/>
    <w:rsid w:val="008D2124"/>
    <w:rsid w:val="008D23BA"/>
    <w:rsid w:val="008D335D"/>
    <w:rsid w:val="008D35D9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3C2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D29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58"/>
    <w:rsid w:val="00935EE5"/>
    <w:rsid w:val="00936CCD"/>
    <w:rsid w:val="0094039C"/>
    <w:rsid w:val="009439F5"/>
    <w:rsid w:val="00945FC3"/>
    <w:rsid w:val="009462DF"/>
    <w:rsid w:val="0094759A"/>
    <w:rsid w:val="00950681"/>
    <w:rsid w:val="00950AC3"/>
    <w:rsid w:val="00950B50"/>
    <w:rsid w:val="00950CF3"/>
    <w:rsid w:val="00951475"/>
    <w:rsid w:val="00954DF8"/>
    <w:rsid w:val="00955205"/>
    <w:rsid w:val="00955209"/>
    <w:rsid w:val="0095582A"/>
    <w:rsid w:val="00955B1B"/>
    <w:rsid w:val="009575A2"/>
    <w:rsid w:val="00960257"/>
    <w:rsid w:val="0096053E"/>
    <w:rsid w:val="0096398D"/>
    <w:rsid w:val="009640B3"/>
    <w:rsid w:val="00965531"/>
    <w:rsid w:val="00967B24"/>
    <w:rsid w:val="0097092A"/>
    <w:rsid w:val="00970BBA"/>
    <w:rsid w:val="00970C89"/>
    <w:rsid w:val="00971B7A"/>
    <w:rsid w:val="00972372"/>
    <w:rsid w:val="00973A9D"/>
    <w:rsid w:val="00973D5F"/>
    <w:rsid w:val="009762AB"/>
    <w:rsid w:val="0097796F"/>
    <w:rsid w:val="00980D98"/>
    <w:rsid w:val="0098178B"/>
    <w:rsid w:val="00982CA5"/>
    <w:rsid w:val="00983097"/>
    <w:rsid w:val="00984130"/>
    <w:rsid w:val="009859A9"/>
    <w:rsid w:val="009869E0"/>
    <w:rsid w:val="0098746D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15D1"/>
    <w:rsid w:val="009A20A9"/>
    <w:rsid w:val="009A350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4DC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51B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173"/>
    <w:rsid w:val="009D7316"/>
    <w:rsid w:val="009D781A"/>
    <w:rsid w:val="009E0BFF"/>
    <w:rsid w:val="009E10EA"/>
    <w:rsid w:val="009E1776"/>
    <w:rsid w:val="009E2CBA"/>
    <w:rsid w:val="009E2D4B"/>
    <w:rsid w:val="009E33B8"/>
    <w:rsid w:val="009E34A4"/>
    <w:rsid w:val="009E44BD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11A"/>
    <w:rsid w:val="009F385A"/>
    <w:rsid w:val="009F4B8B"/>
    <w:rsid w:val="009F4EBD"/>
    <w:rsid w:val="009F5230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4EB"/>
    <w:rsid w:val="00A24752"/>
    <w:rsid w:val="00A25878"/>
    <w:rsid w:val="00A25CC7"/>
    <w:rsid w:val="00A26A6D"/>
    <w:rsid w:val="00A272EC"/>
    <w:rsid w:val="00A30AA5"/>
    <w:rsid w:val="00A318A7"/>
    <w:rsid w:val="00A327E1"/>
    <w:rsid w:val="00A32955"/>
    <w:rsid w:val="00A329C3"/>
    <w:rsid w:val="00A3379E"/>
    <w:rsid w:val="00A346DC"/>
    <w:rsid w:val="00A34B9E"/>
    <w:rsid w:val="00A3769C"/>
    <w:rsid w:val="00A37959"/>
    <w:rsid w:val="00A37B07"/>
    <w:rsid w:val="00A400EE"/>
    <w:rsid w:val="00A407DA"/>
    <w:rsid w:val="00A40CDB"/>
    <w:rsid w:val="00A41D8A"/>
    <w:rsid w:val="00A4293D"/>
    <w:rsid w:val="00A42F22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4C2"/>
    <w:rsid w:val="00A507D2"/>
    <w:rsid w:val="00A510CD"/>
    <w:rsid w:val="00A5343A"/>
    <w:rsid w:val="00A53E1A"/>
    <w:rsid w:val="00A53E81"/>
    <w:rsid w:val="00A540AC"/>
    <w:rsid w:val="00A54C95"/>
    <w:rsid w:val="00A55098"/>
    <w:rsid w:val="00A5520D"/>
    <w:rsid w:val="00A55DB5"/>
    <w:rsid w:val="00A5612B"/>
    <w:rsid w:val="00A5638E"/>
    <w:rsid w:val="00A56956"/>
    <w:rsid w:val="00A57339"/>
    <w:rsid w:val="00A5737B"/>
    <w:rsid w:val="00A61D93"/>
    <w:rsid w:val="00A61FA4"/>
    <w:rsid w:val="00A64841"/>
    <w:rsid w:val="00A66274"/>
    <w:rsid w:val="00A70118"/>
    <w:rsid w:val="00A717B9"/>
    <w:rsid w:val="00A72565"/>
    <w:rsid w:val="00A72F48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13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1D60"/>
    <w:rsid w:val="00AA2558"/>
    <w:rsid w:val="00AA2E6A"/>
    <w:rsid w:val="00AA40D1"/>
    <w:rsid w:val="00AA48F6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2FD"/>
    <w:rsid w:val="00AD2338"/>
    <w:rsid w:val="00AD2373"/>
    <w:rsid w:val="00AD2A7B"/>
    <w:rsid w:val="00AD2F9F"/>
    <w:rsid w:val="00AD4901"/>
    <w:rsid w:val="00AD6D3B"/>
    <w:rsid w:val="00AD7377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4B1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0A7E"/>
    <w:rsid w:val="00B2164F"/>
    <w:rsid w:val="00B244E1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7DA"/>
    <w:rsid w:val="00B61C75"/>
    <w:rsid w:val="00B61EB4"/>
    <w:rsid w:val="00B625B3"/>
    <w:rsid w:val="00B62932"/>
    <w:rsid w:val="00B6425F"/>
    <w:rsid w:val="00B66746"/>
    <w:rsid w:val="00B66EA4"/>
    <w:rsid w:val="00B670B1"/>
    <w:rsid w:val="00B700CA"/>
    <w:rsid w:val="00B70DB6"/>
    <w:rsid w:val="00B71B5B"/>
    <w:rsid w:val="00B71EF7"/>
    <w:rsid w:val="00B71F4F"/>
    <w:rsid w:val="00B72399"/>
    <w:rsid w:val="00B72653"/>
    <w:rsid w:val="00B72A50"/>
    <w:rsid w:val="00B734C2"/>
    <w:rsid w:val="00B73524"/>
    <w:rsid w:val="00B73A09"/>
    <w:rsid w:val="00B73E48"/>
    <w:rsid w:val="00B755F3"/>
    <w:rsid w:val="00B76730"/>
    <w:rsid w:val="00B81734"/>
    <w:rsid w:val="00B8176D"/>
    <w:rsid w:val="00B81D76"/>
    <w:rsid w:val="00B83525"/>
    <w:rsid w:val="00B8364E"/>
    <w:rsid w:val="00B84AB6"/>
    <w:rsid w:val="00B855E7"/>
    <w:rsid w:val="00B868C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A581C"/>
    <w:rsid w:val="00BB14D6"/>
    <w:rsid w:val="00BB1D7C"/>
    <w:rsid w:val="00BB20B5"/>
    <w:rsid w:val="00BB3B25"/>
    <w:rsid w:val="00BB419D"/>
    <w:rsid w:val="00BB6F68"/>
    <w:rsid w:val="00BB71B7"/>
    <w:rsid w:val="00BB7291"/>
    <w:rsid w:val="00BB7536"/>
    <w:rsid w:val="00BB7CB0"/>
    <w:rsid w:val="00BB7FB0"/>
    <w:rsid w:val="00BC013D"/>
    <w:rsid w:val="00BC0517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0F2E"/>
    <w:rsid w:val="00BD2B3E"/>
    <w:rsid w:val="00BD353B"/>
    <w:rsid w:val="00BD3BBC"/>
    <w:rsid w:val="00BD4B6B"/>
    <w:rsid w:val="00BD4E75"/>
    <w:rsid w:val="00BD55A7"/>
    <w:rsid w:val="00BD7894"/>
    <w:rsid w:val="00BE1F4E"/>
    <w:rsid w:val="00BE4E2B"/>
    <w:rsid w:val="00BE5E8C"/>
    <w:rsid w:val="00BE70F2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574"/>
    <w:rsid w:val="00C17B68"/>
    <w:rsid w:val="00C17CFC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599"/>
    <w:rsid w:val="00C407D3"/>
    <w:rsid w:val="00C42203"/>
    <w:rsid w:val="00C42C01"/>
    <w:rsid w:val="00C435D4"/>
    <w:rsid w:val="00C4446E"/>
    <w:rsid w:val="00C449C3"/>
    <w:rsid w:val="00C45601"/>
    <w:rsid w:val="00C46677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232E"/>
    <w:rsid w:val="00C64450"/>
    <w:rsid w:val="00C6660B"/>
    <w:rsid w:val="00C6685A"/>
    <w:rsid w:val="00C669C1"/>
    <w:rsid w:val="00C66C97"/>
    <w:rsid w:val="00C70142"/>
    <w:rsid w:val="00C72048"/>
    <w:rsid w:val="00C725A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D98"/>
    <w:rsid w:val="00C902D2"/>
    <w:rsid w:val="00C907D1"/>
    <w:rsid w:val="00C9096C"/>
    <w:rsid w:val="00C910C6"/>
    <w:rsid w:val="00C91774"/>
    <w:rsid w:val="00C92791"/>
    <w:rsid w:val="00C92DBB"/>
    <w:rsid w:val="00C92F8F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B07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5B65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341B"/>
    <w:rsid w:val="00D1419E"/>
    <w:rsid w:val="00D14FE1"/>
    <w:rsid w:val="00D1554B"/>
    <w:rsid w:val="00D156CC"/>
    <w:rsid w:val="00D163B3"/>
    <w:rsid w:val="00D17ECC"/>
    <w:rsid w:val="00D203BF"/>
    <w:rsid w:val="00D2144D"/>
    <w:rsid w:val="00D21992"/>
    <w:rsid w:val="00D21A19"/>
    <w:rsid w:val="00D22E95"/>
    <w:rsid w:val="00D265BA"/>
    <w:rsid w:val="00D26C77"/>
    <w:rsid w:val="00D32B47"/>
    <w:rsid w:val="00D34B47"/>
    <w:rsid w:val="00D3558C"/>
    <w:rsid w:val="00D35F79"/>
    <w:rsid w:val="00D360D5"/>
    <w:rsid w:val="00D373C7"/>
    <w:rsid w:val="00D40C05"/>
    <w:rsid w:val="00D414FC"/>
    <w:rsid w:val="00D4278C"/>
    <w:rsid w:val="00D42E31"/>
    <w:rsid w:val="00D42EBE"/>
    <w:rsid w:val="00D44160"/>
    <w:rsid w:val="00D46118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E2D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B72"/>
    <w:rsid w:val="00D8484A"/>
    <w:rsid w:val="00D84925"/>
    <w:rsid w:val="00D84E37"/>
    <w:rsid w:val="00D85DAB"/>
    <w:rsid w:val="00D86503"/>
    <w:rsid w:val="00D8654A"/>
    <w:rsid w:val="00D87E2D"/>
    <w:rsid w:val="00D9054A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1D99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3F1B"/>
    <w:rsid w:val="00DD58A6"/>
    <w:rsid w:val="00DD5C86"/>
    <w:rsid w:val="00DD61D2"/>
    <w:rsid w:val="00DD7C8C"/>
    <w:rsid w:val="00DE0831"/>
    <w:rsid w:val="00DE154F"/>
    <w:rsid w:val="00DE18FD"/>
    <w:rsid w:val="00DE1EF0"/>
    <w:rsid w:val="00DE218C"/>
    <w:rsid w:val="00DE2743"/>
    <w:rsid w:val="00DE31C0"/>
    <w:rsid w:val="00DE35E9"/>
    <w:rsid w:val="00DE382A"/>
    <w:rsid w:val="00DE73CB"/>
    <w:rsid w:val="00DF0FEB"/>
    <w:rsid w:val="00DF11A3"/>
    <w:rsid w:val="00DF269B"/>
    <w:rsid w:val="00DF3C98"/>
    <w:rsid w:val="00DF52DF"/>
    <w:rsid w:val="00DF708F"/>
    <w:rsid w:val="00E02539"/>
    <w:rsid w:val="00E03833"/>
    <w:rsid w:val="00E04304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0C4E"/>
    <w:rsid w:val="00E2374E"/>
    <w:rsid w:val="00E241C8"/>
    <w:rsid w:val="00E25F39"/>
    <w:rsid w:val="00E26997"/>
    <w:rsid w:val="00E304DF"/>
    <w:rsid w:val="00E3253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5644"/>
    <w:rsid w:val="00E5608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33B"/>
    <w:rsid w:val="00E76629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5E9D"/>
    <w:rsid w:val="00E96E67"/>
    <w:rsid w:val="00E9702A"/>
    <w:rsid w:val="00EA1649"/>
    <w:rsid w:val="00EA171B"/>
    <w:rsid w:val="00EA1E3D"/>
    <w:rsid w:val="00EA504E"/>
    <w:rsid w:val="00EA54B9"/>
    <w:rsid w:val="00EA64C1"/>
    <w:rsid w:val="00EA6DB1"/>
    <w:rsid w:val="00EA725D"/>
    <w:rsid w:val="00EB0532"/>
    <w:rsid w:val="00EB1183"/>
    <w:rsid w:val="00EB120A"/>
    <w:rsid w:val="00EB1645"/>
    <w:rsid w:val="00EB1849"/>
    <w:rsid w:val="00EB2342"/>
    <w:rsid w:val="00EB2CF6"/>
    <w:rsid w:val="00EB3AF6"/>
    <w:rsid w:val="00EB4897"/>
    <w:rsid w:val="00EB58E6"/>
    <w:rsid w:val="00EB6E00"/>
    <w:rsid w:val="00EB7AE8"/>
    <w:rsid w:val="00EC029F"/>
    <w:rsid w:val="00EC1F89"/>
    <w:rsid w:val="00EC61BA"/>
    <w:rsid w:val="00EC653C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2F5A"/>
    <w:rsid w:val="00EF3B2A"/>
    <w:rsid w:val="00EF59A8"/>
    <w:rsid w:val="00EF683E"/>
    <w:rsid w:val="00EF6887"/>
    <w:rsid w:val="00F003F8"/>
    <w:rsid w:val="00F016AE"/>
    <w:rsid w:val="00F02A2B"/>
    <w:rsid w:val="00F03C0A"/>
    <w:rsid w:val="00F049C7"/>
    <w:rsid w:val="00F06A87"/>
    <w:rsid w:val="00F06BF9"/>
    <w:rsid w:val="00F06F50"/>
    <w:rsid w:val="00F0777A"/>
    <w:rsid w:val="00F07E1E"/>
    <w:rsid w:val="00F11B2E"/>
    <w:rsid w:val="00F11B90"/>
    <w:rsid w:val="00F12FFB"/>
    <w:rsid w:val="00F13418"/>
    <w:rsid w:val="00F13DF8"/>
    <w:rsid w:val="00F142AE"/>
    <w:rsid w:val="00F1430C"/>
    <w:rsid w:val="00F1515B"/>
    <w:rsid w:val="00F201ED"/>
    <w:rsid w:val="00F20AD7"/>
    <w:rsid w:val="00F2115A"/>
    <w:rsid w:val="00F21549"/>
    <w:rsid w:val="00F219EB"/>
    <w:rsid w:val="00F21D15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98"/>
    <w:rsid w:val="00F338F6"/>
    <w:rsid w:val="00F368C9"/>
    <w:rsid w:val="00F369F7"/>
    <w:rsid w:val="00F40BEC"/>
    <w:rsid w:val="00F410F9"/>
    <w:rsid w:val="00F42219"/>
    <w:rsid w:val="00F4245A"/>
    <w:rsid w:val="00F428CA"/>
    <w:rsid w:val="00F44F72"/>
    <w:rsid w:val="00F46105"/>
    <w:rsid w:val="00F470B5"/>
    <w:rsid w:val="00F474D0"/>
    <w:rsid w:val="00F548CC"/>
    <w:rsid w:val="00F54EDD"/>
    <w:rsid w:val="00F55BF3"/>
    <w:rsid w:val="00F55E4D"/>
    <w:rsid w:val="00F55F27"/>
    <w:rsid w:val="00F5694E"/>
    <w:rsid w:val="00F57D21"/>
    <w:rsid w:val="00F6044E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CB"/>
    <w:rsid w:val="00F831E9"/>
    <w:rsid w:val="00F85252"/>
    <w:rsid w:val="00F8652C"/>
    <w:rsid w:val="00F87CF8"/>
    <w:rsid w:val="00F906A0"/>
    <w:rsid w:val="00F90987"/>
    <w:rsid w:val="00F91BBC"/>
    <w:rsid w:val="00F93260"/>
    <w:rsid w:val="00F938EB"/>
    <w:rsid w:val="00F93CC8"/>
    <w:rsid w:val="00F95813"/>
    <w:rsid w:val="00F97175"/>
    <w:rsid w:val="00FA04B8"/>
    <w:rsid w:val="00FA0522"/>
    <w:rsid w:val="00FA0892"/>
    <w:rsid w:val="00FA2094"/>
    <w:rsid w:val="00FA2A44"/>
    <w:rsid w:val="00FA59EA"/>
    <w:rsid w:val="00FA6318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D13BA"/>
    <w:rsid w:val="00FD39FA"/>
    <w:rsid w:val="00FD4C8D"/>
    <w:rsid w:val="00FD569E"/>
    <w:rsid w:val="00FD5D61"/>
    <w:rsid w:val="00FD6B1C"/>
    <w:rsid w:val="00FD6D4F"/>
    <w:rsid w:val="00FD72A1"/>
    <w:rsid w:val="00FE1484"/>
    <w:rsid w:val="00FE1858"/>
    <w:rsid w:val="00FE1AA2"/>
    <w:rsid w:val="00FE1AB0"/>
    <w:rsid w:val="00FE2A76"/>
    <w:rsid w:val="00FE478F"/>
    <w:rsid w:val="00FE4F9B"/>
    <w:rsid w:val="00FE6CC9"/>
    <w:rsid w:val="00FF04D8"/>
    <w:rsid w:val="00FF1628"/>
    <w:rsid w:val="00FF17FD"/>
    <w:rsid w:val="00FF3C62"/>
    <w:rsid w:val="00FF5BA4"/>
    <w:rsid w:val="00FF5CF5"/>
    <w:rsid w:val="00FF6280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E167D"/>
  <w15:docId w15:val="{4A29C829-001B-4D3D-ACD4-06E6B48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619E7"/>
    <w:pPr>
      <w:tabs>
        <w:tab w:val="right" w:leader="dot" w:pos="9345"/>
      </w:tabs>
      <w:spacing w:before="120" w:after="120"/>
      <w:ind w:left="576" w:right="432" w:hanging="576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6619E7"/>
    <w:pPr>
      <w:ind w:left="576" w:right="432" w:hanging="576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6619E7"/>
    <w:pPr>
      <w:ind w:left="1152" w:right="432" w:hanging="576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6619E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Centered">
    <w:name w:val="Table Text (Centered)"/>
    <w:rsid w:val="00E304DF"/>
    <w:pPr>
      <w:spacing w:before="40" w:after="40"/>
      <w:jc w:val="center"/>
    </w:pPr>
    <w:rPr>
      <w:rFonts w:ascii="Arial" w:hAnsi="Arial"/>
      <w:sz w:val="17"/>
    </w:rPr>
  </w:style>
  <w:style w:type="character" w:customStyle="1" w:styleId="Bold">
    <w:name w:val="Bold"/>
    <w:rsid w:val="00E304DF"/>
    <w:rPr>
      <w:b/>
    </w:rPr>
  </w:style>
  <w:style w:type="paragraph" w:customStyle="1" w:styleId="ProcedureTitle">
    <w:name w:val="Procedure Title"/>
    <w:rsid w:val="00D1341B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paragraph" w:customStyle="1" w:styleId="TableList-123">
    <w:name w:val="Table List - 123"/>
    <w:rsid w:val="00D1341B"/>
    <w:pPr>
      <w:numPr>
        <w:numId w:val="25"/>
      </w:numPr>
      <w:spacing w:before="40" w:after="40"/>
    </w:pPr>
    <w:rPr>
      <w:rFonts w:ascii="Arial" w:hAnsi="Arial"/>
      <w:sz w:val="17"/>
    </w:rPr>
  </w:style>
  <w:style w:type="paragraph" w:customStyle="1" w:styleId="TableList-abc">
    <w:name w:val="Table List - abc"/>
    <w:rsid w:val="00D1341B"/>
    <w:pPr>
      <w:numPr>
        <w:numId w:val="26"/>
      </w:numPr>
      <w:spacing w:before="40" w:after="40"/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008375EE748B6822EE7B4D8AE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5DE6-A1F7-4705-879E-C8B9984D2D52}"/>
      </w:docPartPr>
      <w:docPartBody>
        <w:p w:rsidR="00000000" w:rsidRDefault="00943B21" w:rsidP="00943B21">
          <w:pPr>
            <w:pStyle w:val="44E008375EE748B6822EE7B4D8AED45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DB7E95044DD4BB2945A3EBC1F99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067D-3945-4BDC-840C-C0E5B23AB683}"/>
      </w:docPartPr>
      <w:docPartBody>
        <w:p w:rsidR="00000000" w:rsidRDefault="00943B21" w:rsidP="00943B21">
          <w:pPr>
            <w:pStyle w:val="9DB7E95044DD4BB2945A3EBC1F99D6B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0BB096218134003A383E0C1F57A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6B5A-9714-4D82-81E5-33FD8EB4C270}"/>
      </w:docPartPr>
      <w:docPartBody>
        <w:p w:rsidR="00000000" w:rsidRDefault="00943B21" w:rsidP="00943B21">
          <w:pPr>
            <w:pStyle w:val="20BB096218134003A383E0C1F57AD2F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778C3E23624C02AAE469490FA8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EC7E-7CD9-4DDC-A6BC-BE74F40E4901}"/>
      </w:docPartPr>
      <w:docPartBody>
        <w:p w:rsidR="00000000" w:rsidRDefault="00943B21" w:rsidP="00943B21">
          <w:pPr>
            <w:pStyle w:val="AF778C3E23624C02AAE469490FA81929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54F5C8F225D42AAA2DFA7BC192E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B4D5-195F-49F8-A246-0FBA5E609E28}"/>
      </w:docPartPr>
      <w:docPartBody>
        <w:p w:rsidR="00000000" w:rsidRDefault="00943B21" w:rsidP="00943B21">
          <w:pPr>
            <w:pStyle w:val="054F5C8F225D42AAA2DFA7BC192ED3A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933781B4DC44B388B85C0772455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62A0-F1E8-4299-A920-7A57BF5D91AC}"/>
      </w:docPartPr>
      <w:docPartBody>
        <w:p w:rsidR="00000000" w:rsidRDefault="00943B21" w:rsidP="00943B21">
          <w:pPr>
            <w:pStyle w:val="E933781B4DC44B388B85C077245545E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21"/>
    <w:rsid w:val="007A312F"/>
    <w:rsid w:val="009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3B21"/>
    <w:rPr>
      <w:color w:val="808080"/>
    </w:rPr>
  </w:style>
  <w:style w:type="paragraph" w:customStyle="1" w:styleId="44E008375EE748B6822EE7B4D8AED457">
    <w:name w:val="44E008375EE748B6822EE7B4D8AED457"/>
    <w:rsid w:val="00943B21"/>
  </w:style>
  <w:style w:type="paragraph" w:customStyle="1" w:styleId="9DB7E95044DD4BB2945A3EBC1F99D6B3">
    <w:name w:val="9DB7E95044DD4BB2945A3EBC1F99D6B3"/>
    <w:rsid w:val="00943B21"/>
  </w:style>
  <w:style w:type="paragraph" w:customStyle="1" w:styleId="20BB096218134003A383E0C1F57AD2F7">
    <w:name w:val="20BB096218134003A383E0C1F57AD2F7"/>
    <w:rsid w:val="00943B21"/>
  </w:style>
  <w:style w:type="paragraph" w:customStyle="1" w:styleId="AF778C3E23624C02AAE469490FA81929">
    <w:name w:val="AF778C3E23624C02AAE469490FA81929"/>
    <w:rsid w:val="00943B21"/>
  </w:style>
  <w:style w:type="paragraph" w:customStyle="1" w:styleId="054F5C8F225D42AAA2DFA7BC192ED3AA">
    <w:name w:val="054F5C8F225D42AAA2DFA7BC192ED3AA"/>
    <w:rsid w:val="00943B21"/>
  </w:style>
  <w:style w:type="paragraph" w:customStyle="1" w:styleId="E933781B4DC44B388B85C077245545EA">
    <w:name w:val="E933781B4DC44B388B85C077245545EA"/>
    <w:rsid w:val="00943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4BB5350C-C321-4097-AE6F-0B9826B1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4B242-C744-4106-85A8-248EDAE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120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Civil Works Procedure</vt:lpstr>
    </vt:vector>
  </TitlesOfParts>
  <Company>Bechtel/EDS</Company>
  <LinksUpToDate>false</LinksUpToDate>
  <CharactersWithSpaces>3169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Civil Works Procedure</dc:title>
  <dc:subject>EPM-KCE-TP-000017-AR</dc:subject>
  <dc:creator>Rivamonte, Leonnito (RMP)</dc:creator>
  <cp:keywords>ᅟ</cp:keywords>
  <cp:lastModifiedBy>اسماء المطيري Asma Almutairi</cp:lastModifiedBy>
  <cp:revision>25</cp:revision>
  <cp:lastPrinted>2017-10-17T10:15:00Z</cp:lastPrinted>
  <dcterms:created xsi:type="dcterms:W3CDTF">2021-09-20T09:41:00Z</dcterms:created>
  <dcterms:modified xsi:type="dcterms:W3CDTF">2022-05-23T08:16:00Z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8812fc9e-3f23-430c-80b9-01a3d822f37b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